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2A" w:rsidRDefault="00CE6669" w:rsidP="00F1705F">
      <w:pPr>
        <w:autoSpaceDE/>
        <w:autoSpaceDN/>
        <w:snapToGrid/>
        <w:spacing w:line="240" w:lineRule="auto"/>
        <w:ind w:firstLine="0"/>
        <w:rPr>
          <w:rFonts w:ascii="方正黑体_GBK" w:eastAsia="方正黑体_GBK" w:hAnsi="Calibri"/>
          <w:snapToGrid/>
          <w:color w:val="000000"/>
          <w:kern w:val="2"/>
          <w:szCs w:val="32"/>
        </w:rPr>
      </w:pPr>
      <w:r>
        <w:rPr>
          <w:rFonts w:ascii="方正黑体_GBK" w:eastAsia="方正黑体_GBK" w:hAnsi="Calibri" w:hint="eastAsia"/>
          <w:snapToGrid/>
          <w:color w:val="000000"/>
          <w:kern w:val="2"/>
          <w:szCs w:val="32"/>
        </w:rPr>
        <w:t>附件</w:t>
      </w:r>
    </w:p>
    <w:p w:rsidR="00CE6669" w:rsidRPr="00465196" w:rsidRDefault="00CE6669" w:rsidP="00CE6669">
      <w:pPr>
        <w:autoSpaceDE/>
        <w:autoSpaceDN/>
        <w:snapToGrid/>
        <w:spacing w:line="240" w:lineRule="exact"/>
        <w:ind w:firstLine="0"/>
        <w:rPr>
          <w:rFonts w:ascii="方正黑体_GBK" w:eastAsia="方正黑体_GBK" w:hAnsi="Calibri"/>
          <w:snapToGrid/>
          <w:color w:val="000000"/>
          <w:kern w:val="2"/>
          <w:szCs w:val="32"/>
        </w:rPr>
      </w:pPr>
    </w:p>
    <w:p w:rsidR="00BB282A" w:rsidRPr="00CE6669" w:rsidRDefault="00BB282A" w:rsidP="00CE6669">
      <w:pPr>
        <w:autoSpaceDE/>
        <w:autoSpaceDN/>
        <w:snapToGrid/>
        <w:spacing w:line="240" w:lineRule="auto"/>
        <w:ind w:firstLine="0"/>
        <w:jc w:val="center"/>
        <w:rPr>
          <w:rFonts w:ascii="方正小标宋_GBK" w:eastAsia="方正小标宋_GBK" w:hAnsi="Calibri"/>
          <w:snapToGrid/>
          <w:color w:val="000000"/>
          <w:kern w:val="2"/>
          <w:sz w:val="44"/>
          <w:szCs w:val="44"/>
        </w:rPr>
      </w:pPr>
      <w:r w:rsidRPr="00CE6669">
        <w:rPr>
          <w:rFonts w:ascii="方正小标宋_GBK" w:eastAsia="方正小标宋_GBK" w:hAnsi="Calibri" w:hint="eastAsia"/>
          <w:snapToGrid/>
          <w:color w:val="000000"/>
          <w:kern w:val="2"/>
          <w:sz w:val="44"/>
          <w:szCs w:val="44"/>
        </w:rPr>
        <w:t>职称工作咨询电话</w:t>
      </w:r>
    </w:p>
    <w:tbl>
      <w:tblPr>
        <w:tblStyle w:val="a6"/>
        <w:tblW w:w="8647" w:type="dxa"/>
        <w:jc w:val="center"/>
        <w:tblLook w:val="04A0"/>
      </w:tblPr>
      <w:tblGrid>
        <w:gridCol w:w="4176"/>
        <w:gridCol w:w="4471"/>
      </w:tblGrid>
      <w:tr w:rsidR="00BB282A" w:rsidTr="00CE6669">
        <w:trPr>
          <w:trHeight w:val="728"/>
          <w:jc w:val="center"/>
        </w:trPr>
        <w:tc>
          <w:tcPr>
            <w:tcW w:w="4176" w:type="dxa"/>
            <w:vAlign w:val="center"/>
          </w:tcPr>
          <w:p w:rsidR="00BB282A" w:rsidRPr="0047177D" w:rsidRDefault="0047177D" w:rsidP="0046519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黑体_GBK" w:eastAsia="方正黑体_GBK" w:hAnsi="Calibri"/>
                <w:snapToGrid/>
                <w:color w:val="000000"/>
                <w:kern w:val="2"/>
                <w:szCs w:val="32"/>
              </w:rPr>
            </w:pPr>
            <w:r w:rsidRPr="0047177D">
              <w:rPr>
                <w:rFonts w:ascii="方正黑体_GBK" w:eastAsia="方正黑体_GBK" w:hAnsi="Calibri" w:hint="eastAsia"/>
                <w:snapToGrid/>
                <w:color w:val="000000"/>
                <w:kern w:val="2"/>
                <w:szCs w:val="32"/>
              </w:rPr>
              <w:t>申报隶属</w:t>
            </w:r>
          </w:p>
        </w:tc>
        <w:tc>
          <w:tcPr>
            <w:tcW w:w="4471" w:type="dxa"/>
            <w:vAlign w:val="center"/>
          </w:tcPr>
          <w:p w:rsidR="00BB282A" w:rsidRPr="0047177D" w:rsidRDefault="0047177D" w:rsidP="0046519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黑体_GBK" w:eastAsia="方正黑体_GBK" w:hAnsi="Calibri"/>
                <w:snapToGrid/>
                <w:color w:val="000000"/>
                <w:kern w:val="2"/>
                <w:szCs w:val="32"/>
              </w:rPr>
            </w:pPr>
            <w:r w:rsidRPr="0047177D">
              <w:rPr>
                <w:rFonts w:ascii="方正黑体_GBK" w:eastAsia="方正黑体_GBK" w:hAnsi="Calibri" w:hint="eastAsia"/>
                <w:snapToGrid/>
                <w:color w:val="000000"/>
                <w:kern w:val="2"/>
                <w:szCs w:val="32"/>
              </w:rPr>
              <w:t>咨询电话</w:t>
            </w:r>
          </w:p>
        </w:tc>
      </w:tr>
      <w:tr w:rsidR="0047177D" w:rsidTr="00CE6669">
        <w:trPr>
          <w:trHeight w:val="728"/>
          <w:jc w:val="center"/>
        </w:trPr>
        <w:tc>
          <w:tcPr>
            <w:tcW w:w="4176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海安工信局</w:t>
            </w:r>
          </w:p>
        </w:tc>
        <w:tc>
          <w:tcPr>
            <w:tcW w:w="4471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0513-88859921</w:t>
            </w:r>
          </w:p>
        </w:tc>
      </w:tr>
      <w:tr w:rsidR="0047177D" w:rsidTr="00CE6669">
        <w:trPr>
          <w:trHeight w:val="728"/>
          <w:jc w:val="center"/>
        </w:trPr>
        <w:tc>
          <w:tcPr>
            <w:tcW w:w="4176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如皋工信局</w:t>
            </w:r>
          </w:p>
        </w:tc>
        <w:tc>
          <w:tcPr>
            <w:tcW w:w="4471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0513-87650003</w:t>
            </w:r>
          </w:p>
        </w:tc>
      </w:tr>
      <w:tr w:rsidR="0047177D" w:rsidTr="00CE6669">
        <w:trPr>
          <w:trHeight w:val="728"/>
          <w:jc w:val="center"/>
        </w:trPr>
        <w:tc>
          <w:tcPr>
            <w:tcW w:w="4176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如东工信局</w:t>
            </w:r>
          </w:p>
        </w:tc>
        <w:tc>
          <w:tcPr>
            <w:tcW w:w="4471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0513-84198838</w:t>
            </w:r>
          </w:p>
        </w:tc>
      </w:tr>
      <w:tr w:rsidR="0047177D" w:rsidTr="00CE6669">
        <w:trPr>
          <w:trHeight w:val="728"/>
          <w:jc w:val="center"/>
        </w:trPr>
        <w:tc>
          <w:tcPr>
            <w:tcW w:w="4176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启东工信局</w:t>
            </w:r>
          </w:p>
        </w:tc>
        <w:tc>
          <w:tcPr>
            <w:tcW w:w="4471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0513-80799034</w:t>
            </w:r>
          </w:p>
        </w:tc>
      </w:tr>
      <w:tr w:rsidR="0047177D" w:rsidTr="00CE6669">
        <w:trPr>
          <w:trHeight w:val="728"/>
          <w:jc w:val="center"/>
        </w:trPr>
        <w:tc>
          <w:tcPr>
            <w:tcW w:w="4176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崇川工信局</w:t>
            </w:r>
          </w:p>
        </w:tc>
        <w:tc>
          <w:tcPr>
            <w:tcW w:w="4471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0513-89088566</w:t>
            </w:r>
          </w:p>
        </w:tc>
      </w:tr>
      <w:tr w:rsidR="0047177D" w:rsidTr="00CE6669">
        <w:trPr>
          <w:trHeight w:val="728"/>
          <w:jc w:val="center"/>
        </w:trPr>
        <w:tc>
          <w:tcPr>
            <w:tcW w:w="4176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通州工信局</w:t>
            </w:r>
          </w:p>
        </w:tc>
        <w:tc>
          <w:tcPr>
            <w:tcW w:w="4471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0513-86512201</w:t>
            </w:r>
          </w:p>
        </w:tc>
      </w:tr>
      <w:tr w:rsidR="0047177D" w:rsidTr="00CE6669">
        <w:trPr>
          <w:trHeight w:val="728"/>
          <w:jc w:val="center"/>
        </w:trPr>
        <w:tc>
          <w:tcPr>
            <w:tcW w:w="4176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海门工信局</w:t>
            </w:r>
          </w:p>
        </w:tc>
        <w:tc>
          <w:tcPr>
            <w:tcW w:w="4471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0513-82212809</w:t>
            </w:r>
          </w:p>
        </w:tc>
      </w:tr>
      <w:tr w:rsidR="0047177D" w:rsidTr="00CE6669">
        <w:trPr>
          <w:trHeight w:val="728"/>
          <w:jc w:val="center"/>
        </w:trPr>
        <w:tc>
          <w:tcPr>
            <w:tcW w:w="4176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开发区经发局</w:t>
            </w:r>
          </w:p>
        </w:tc>
        <w:tc>
          <w:tcPr>
            <w:tcW w:w="4471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0513-83596302</w:t>
            </w:r>
          </w:p>
        </w:tc>
      </w:tr>
      <w:tr w:rsidR="0047177D" w:rsidTr="00CE6669">
        <w:trPr>
          <w:trHeight w:val="728"/>
          <w:jc w:val="center"/>
        </w:trPr>
        <w:tc>
          <w:tcPr>
            <w:tcW w:w="4176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苏锡通经发局</w:t>
            </w:r>
          </w:p>
        </w:tc>
        <w:tc>
          <w:tcPr>
            <w:tcW w:w="4471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0513-89196932</w:t>
            </w:r>
          </w:p>
        </w:tc>
      </w:tr>
      <w:tr w:rsidR="0047177D" w:rsidTr="00CE6669">
        <w:trPr>
          <w:trHeight w:val="728"/>
          <w:jc w:val="center"/>
        </w:trPr>
        <w:tc>
          <w:tcPr>
            <w:tcW w:w="4176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通州湾经发局</w:t>
            </w:r>
          </w:p>
        </w:tc>
        <w:tc>
          <w:tcPr>
            <w:tcW w:w="4471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0513-81680108</w:t>
            </w:r>
          </w:p>
        </w:tc>
      </w:tr>
      <w:tr w:rsidR="0047177D" w:rsidTr="00CE6669">
        <w:trPr>
          <w:trHeight w:val="728"/>
          <w:jc w:val="center"/>
        </w:trPr>
        <w:tc>
          <w:tcPr>
            <w:tcW w:w="4176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市直单位</w:t>
            </w:r>
          </w:p>
        </w:tc>
        <w:tc>
          <w:tcPr>
            <w:tcW w:w="4471" w:type="dxa"/>
            <w:vAlign w:val="center"/>
          </w:tcPr>
          <w:p w:rsidR="0047177D" w:rsidRPr="00CE6669" w:rsidRDefault="0047177D" w:rsidP="00465196">
            <w:pPr>
              <w:ind w:firstLine="0"/>
              <w:jc w:val="center"/>
              <w:rPr>
                <w:sz w:val="30"/>
                <w:szCs w:val="30"/>
              </w:rPr>
            </w:pPr>
            <w:r w:rsidRPr="00CE6669">
              <w:rPr>
                <w:sz w:val="30"/>
                <w:szCs w:val="30"/>
              </w:rPr>
              <w:t>0513-85215721</w:t>
            </w:r>
          </w:p>
        </w:tc>
      </w:tr>
    </w:tbl>
    <w:p w:rsidR="00BB282A" w:rsidRDefault="00BB282A" w:rsidP="00F1705F">
      <w:pPr>
        <w:autoSpaceDE/>
        <w:autoSpaceDN/>
        <w:snapToGrid/>
        <w:spacing w:line="240" w:lineRule="auto"/>
        <w:ind w:firstLine="0"/>
        <w:rPr>
          <w:rFonts w:ascii="Calibri" w:eastAsia="宋体" w:hAnsi="Calibri"/>
          <w:snapToGrid/>
          <w:color w:val="000000"/>
          <w:kern w:val="2"/>
          <w:sz w:val="21"/>
          <w:szCs w:val="24"/>
        </w:rPr>
      </w:pPr>
    </w:p>
    <w:p w:rsidR="00944C7A" w:rsidRDefault="00944C7A">
      <w:pPr>
        <w:pStyle w:val="ac"/>
        <w:snapToGrid w:val="0"/>
        <w:spacing w:line="100" w:lineRule="atLeast"/>
        <w:ind w:left="-57" w:right="-57"/>
        <w:rPr>
          <w:b/>
        </w:rPr>
      </w:pPr>
    </w:p>
    <w:sectPr w:rsidR="00944C7A" w:rsidSect="00CE666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14" w:right="1531" w:bottom="1985" w:left="1531" w:header="720" w:footer="1474" w:gutter="0"/>
      <w:paperSrc w:first="15" w:other="15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1E4" w:rsidRDefault="00C711E4">
      <w:pPr>
        <w:spacing w:line="240" w:lineRule="auto"/>
      </w:pPr>
      <w:r>
        <w:separator/>
      </w:r>
    </w:p>
  </w:endnote>
  <w:endnote w:type="continuationSeparator" w:id="1">
    <w:p w:rsidR="00C711E4" w:rsidRDefault="00C71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7A" w:rsidRPr="00CE6669" w:rsidRDefault="002E7265" w:rsidP="00CE6669">
    <w:pPr>
      <w:pStyle w:val="a4"/>
      <w:numPr>
        <w:ilvl w:val="0"/>
        <w:numId w:val="2"/>
      </w:numPr>
      <w:ind w:left="709" w:rightChars="100" w:right="320"/>
      <w:jc w:val="both"/>
    </w:pPr>
    <w:r w:rsidRPr="00CE6669">
      <w:rPr>
        <w:rStyle w:val="a7"/>
      </w:rPr>
      <w:fldChar w:fldCharType="begin"/>
    </w:r>
    <w:r w:rsidR="00E914A5" w:rsidRPr="00CE6669">
      <w:rPr>
        <w:rStyle w:val="a7"/>
      </w:rPr>
      <w:instrText xml:space="preserve"> PAGE </w:instrText>
    </w:r>
    <w:r w:rsidRPr="00CE6669">
      <w:rPr>
        <w:rStyle w:val="a7"/>
      </w:rPr>
      <w:fldChar w:fldCharType="separate"/>
    </w:r>
    <w:r w:rsidR="00762D03">
      <w:rPr>
        <w:rStyle w:val="a7"/>
        <w:noProof/>
      </w:rPr>
      <w:t>2</w:t>
    </w:r>
    <w:r w:rsidRPr="00CE6669">
      <w:rPr>
        <w:rStyle w:val="a7"/>
      </w:rPr>
      <w:fldChar w:fldCharType="end"/>
    </w:r>
    <w:r w:rsidR="00E914A5" w:rsidRPr="00CE6669"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7A" w:rsidRPr="00CE6669" w:rsidRDefault="002E7265" w:rsidP="00CE6669">
    <w:pPr>
      <w:pStyle w:val="a4"/>
      <w:numPr>
        <w:ilvl w:val="0"/>
        <w:numId w:val="1"/>
      </w:numPr>
      <w:tabs>
        <w:tab w:val="left" w:pos="8505"/>
      </w:tabs>
      <w:ind w:rightChars="100" w:right="320"/>
      <w:jc w:val="right"/>
    </w:pPr>
    <w:r w:rsidRPr="00CE6669">
      <w:rPr>
        <w:rStyle w:val="a7"/>
      </w:rPr>
      <w:fldChar w:fldCharType="begin"/>
    </w:r>
    <w:r w:rsidR="00E914A5" w:rsidRPr="00CE6669">
      <w:rPr>
        <w:rStyle w:val="a7"/>
      </w:rPr>
      <w:instrText xml:space="preserve"> PAGE </w:instrText>
    </w:r>
    <w:r w:rsidRPr="00CE6669">
      <w:rPr>
        <w:rStyle w:val="a7"/>
      </w:rPr>
      <w:fldChar w:fldCharType="separate"/>
    </w:r>
    <w:r w:rsidR="00886B11">
      <w:rPr>
        <w:rStyle w:val="a7"/>
        <w:noProof/>
      </w:rPr>
      <w:t>1</w:t>
    </w:r>
    <w:r w:rsidRPr="00CE6669">
      <w:rPr>
        <w:rStyle w:val="a7"/>
      </w:rPr>
      <w:fldChar w:fldCharType="end"/>
    </w:r>
    <w:r w:rsidR="00E914A5" w:rsidRPr="00CE6669"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1E4" w:rsidRDefault="00C711E4">
      <w:pPr>
        <w:spacing w:line="240" w:lineRule="auto"/>
      </w:pPr>
      <w:r>
        <w:separator/>
      </w:r>
    </w:p>
  </w:footnote>
  <w:footnote w:type="continuationSeparator" w:id="1">
    <w:p w:rsidR="00C711E4" w:rsidRDefault="00C711E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7A" w:rsidRDefault="00944C7A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7A" w:rsidRDefault="00944C7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8F0"/>
    <w:multiLevelType w:val="hybridMultilevel"/>
    <w:tmpl w:val="60DE93CA"/>
    <w:lvl w:ilvl="0" w:tplc="230E3978">
      <w:numFmt w:val="bullet"/>
      <w:lvlText w:val="—"/>
      <w:lvlJc w:val="left"/>
      <w:pPr>
        <w:ind w:left="357" w:hanging="360"/>
      </w:pPr>
      <w:rPr>
        <w:rFonts w:ascii="Times New Roman" w:eastAsia="方正仿宋_GBK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7" w:hanging="420"/>
      </w:pPr>
      <w:rPr>
        <w:rFonts w:ascii="Wingdings" w:hAnsi="Wingdings" w:hint="default"/>
      </w:rPr>
    </w:lvl>
  </w:abstractNum>
  <w:abstractNum w:abstractNumId="1">
    <w:nsid w:val="1E113A28"/>
    <w:multiLevelType w:val="hybridMultilevel"/>
    <w:tmpl w:val="90B042B6"/>
    <w:lvl w:ilvl="0" w:tplc="BBE612B6">
      <w:numFmt w:val="bullet"/>
      <w:lvlText w:val="—"/>
      <w:lvlJc w:val="left"/>
      <w:pPr>
        <w:ind w:left="680" w:hanging="360"/>
      </w:pPr>
      <w:rPr>
        <w:rFonts w:ascii="Times New Roman" w:eastAsia="方正仿宋_GBK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evenAndOddHeaders/>
  <w:drawingGridHorizontalSpacing w:val="315"/>
  <w:drawingGridVerticalSpacing w:val="295"/>
  <w:displayVerticalDrawingGridEvery w:val="2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commondata" w:val="eyJoZGlkIjoiNjE0MGFlYWFkZWYxYWQ5NGQ1ZDA0YzA5NTQ5ZjFiMDQifQ=="/>
  </w:docVars>
  <w:rsids>
    <w:rsidRoot w:val="008964E2"/>
    <w:rsid w:val="00004491"/>
    <w:rsid w:val="000246DD"/>
    <w:rsid w:val="00026EC9"/>
    <w:rsid w:val="00030A41"/>
    <w:rsid w:val="00085B2E"/>
    <w:rsid w:val="00086865"/>
    <w:rsid w:val="00092103"/>
    <w:rsid w:val="000939F1"/>
    <w:rsid w:val="000D6673"/>
    <w:rsid w:val="00101E4B"/>
    <w:rsid w:val="00146928"/>
    <w:rsid w:val="00175D2E"/>
    <w:rsid w:val="00177C2D"/>
    <w:rsid w:val="00203FB8"/>
    <w:rsid w:val="00245475"/>
    <w:rsid w:val="00245BF1"/>
    <w:rsid w:val="0025543A"/>
    <w:rsid w:val="002B3E4E"/>
    <w:rsid w:val="002C67E8"/>
    <w:rsid w:val="002E7265"/>
    <w:rsid w:val="00310770"/>
    <w:rsid w:val="0035559D"/>
    <w:rsid w:val="00360CEB"/>
    <w:rsid w:val="00380CF1"/>
    <w:rsid w:val="00390A6E"/>
    <w:rsid w:val="003C642E"/>
    <w:rsid w:val="003C65F1"/>
    <w:rsid w:val="003D7219"/>
    <w:rsid w:val="003D78FE"/>
    <w:rsid w:val="003F0E95"/>
    <w:rsid w:val="003F2C4E"/>
    <w:rsid w:val="00413219"/>
    <w:rsid w:val="004369D2"/>
    <w:rsid w:val="00465196"/>
    <w:rsid w:val="0047177D"/>
    <w:rsid w:val="0047792C"/>
    <w:rsid w:val="004918D3"/>
    <w:rsid w:val="0049369F"/>
    <w:rsid w:val="00494698"/>
    <w:rsid w:val="004E4535"/>
    <w:rsid w:val="004F5C29"/>
    <w:rsid w:val="00501DED"/>
    <w:rsid w:val="00504CBA"/>
    <w:rsid w:val="00514536"/>
    <w:rsid w:val="005421C5"/>
    <w:rsid w:val="00544264"/>
    <w:rsid w:val="00594C94"/>
    <w:rsid w:val="005A0672"/>
    <w:rsid w:val="006107D0"/>
    <w:rsid w:val="00650951"/>
    <w:rsid w:val="00680F42"/>
    <w:rsid w:val="006A476D"/>
    <w:rsid w:val="006C67D5"/>
    <w:rsid w:val="006D262E"/>
    <w:rsid w:val="006E59B5"/>
    <w:rsid w:val="006E6CA8"/>
    <w:rsid w:val="007535B8"/>
    <w:rsid w:val="0075378D"/>
    <w:rsid w:val="00762D03"/>
    <w:rsid w:val="00783837"/>
    <w:rsid w:val="007A4692"/>
    <w:rsid w:val="007A66C9"/>
    <w:rsid w:val="007D0D72"/>
    <w:rsid w:val="00802769"/>
    <w:rsid w:val="00872ACA"/>
    <w:rsid w:val="00882B14"/>
    <w:rsid w:val="00886B11"/>
    <w:rsid w:val="008964E2"/>
    <w:rsid w:val="008A5833"/>
    <w:rsid w:val="008E7D11"/>
    <w:rsid w:val="008F2F07"/>
    <w:rsid w:val="00904E45"/>
    <w:rsid w:val="00906186"/>
    <w:rsid w:val="00944C7A"/>
    <w:rsid w:val="009926C6"/>
    <w:rsid w:val="00A23F1F"/>
    <w:rsid w:val="00A2670F"/>
    <w:rsid w:val="00A27EE0"/>
    <w:rsid w:val="00A30552"/>
    <w:rsid w:val="00A445C2"/>
    <w:rsid w:val="00A701A5"/>
    <w:rsid w:val="00A76B0B"/>
    <w:rsid w:val="00AA3E19"/>
    <w:rsid w:val="00AB1867"/>
    <w:rsid w:val="00B002A1"/>
    <w:rsid w:val="00B20CD8"/>
    <w:rsid w:val="00B43D1E"/>
    <w:rsid w:val="00B65B1F"/>
    <w:rsid w:val="00BB282A"/>
    <w:rsid w:val="00BF7004"/>
    <w:rsid w:val="00C711E4"/>
    <w:rsid w:val="00CE6669"/>
    <w:rsid w:val="00D751E3"/>
    <w:rsid w:val="00D76466"/>
    <w:rsid w:val="00D85E3A"/>
    <w:rsid w:val="00DA0C7B"/>
    <w:rsid w:val="00DA7282"/>
    <w:rsid w:val="00DC1B78"/>
    <w:rsid w:val="00DE1BE7"/>
    <w:rsid w:val="00E914A5"/>
    <w:rsid w:val="00EE05B2"/>
    <w:rsid w:val="00F1705F"/>
    <w:rsid w:val="00F42CF8"/>
    <w:rsid w:val="00F53AAD"/>
    <w:rsid w:val="00FC4942"/>
    <w:rsid w:val="00FE33C9"/>
    <w:rsid w:val="00FF09BF"/>
    <w:rsid w:val="06304C93"/>
    <w:rsid w:val="101C3B92"/>
    <w:rsid w:val="1E8B6FA7"/>
    <w:rsid w:val="32EC3150"/>
    <w:rsid w:val="36631793"/>
    <w:rsid w:val="4871274A"/>
    <w:rsid w:val="496C69AD"/>
    <w:rsid w:val="5794182D"/>
    <w:rsid w:val="5B40505B"/>
    <w:rsid w:val="6E1A4163"/>
    <w:rsid w:val="76D8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DD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rsid w:val="000246DD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0246DD"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qFormat/>
    <w:rsid w:val="000246DD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rsid w:val="000246D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6">
    <w:name w:val="Table Grid"/>
    <w:basedOn w:val="a1"/>
    <w:qFormat/>
    <w:rsid w:val="000246DD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0246DD"/>
  </w:style>
  <w:style w:type="paragraph" w:customStyle="1" w:styleId="10">
    <w:name w:val="标题1"/>
    <w:basedOn w:val="a"/>
    <w:next w:val="a"/>
    <w:qFormat/>
    <w:rsid w:val="000246DD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8">
    <w:name w:val="红线"/>
    <w:basedOn w:val="1"/>
    <w:qFormat/>
    <w:rsid w:val="000246DD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qFormat/>
    <w:rsid w:val="000246DD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sid w:val="000246DD"/>
    <w:rPr>
      <w:rFonts w:eastAsia="方正黑体_GBK"/>
    </w:rPr>
  </w:style>
  <w:style w:type="paragraph" w:customStyle="1" w:styleId="a9">
    <w:name w:val="密级"/>
    <w:basedOn w:val="a"/>
    <w:qFormat/>
    <w:rsid w:val="000246DD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a">
    <w:name w:val="主题词"/>
    <w:basedOn w:val="a"/>
    <w:qFormat/>
    <w:rsid w:val="000246DD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b">
    <w:name w:val="抄送栏"/>
    <w:basedOn w:val="a"/>
    <w:qFormat/>
    <w:rsid w:val="000246DD"/>
    <w:pPr>
      <w:adjustRightInd w:val="0"/>
      <w:snapToGrid/>
      <w:spacing w:line="454" w:lineRule="atLeast"/>
      <w:ind w:left="1310" w:right="357" w:hanging="953"/>
    </w:pPr>
  </w:style>
  <w:style w:type="paragraph" w:customStyle="1" w:styleId="ac">
    <w:name w:val="线型"/>
    <w:basedOn w:val="ab"/>
    <w:qFormat/>
    <w:rsid w:val="000246DD"/>
    <w:pPr>
      <w:spacing w:line="240" w:lineRule="auto"/>
      <w:ind w:left="0" w:firstLine="0"/>
      <w:jc w:val="center"/>
    </w:pPr>
    <w:rPr>
      <w:sz w:val="21"/>
    </w:rPr>
  </w:style>
  <w:style w:type="paragraph" w:customStyle="1" w:styleId="ad">
    <w:name w:val="印发栏"/>
    <w:basedOn w:val="a3"/>
    <w:qFormat/>
    <w:rsid w:val="000246DD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e">
    <w:name w:val="印数"/>
    <w:basedOn w:val="ad"/>
    <w:qFormat/>
    <w:rsid w:val="000246DD"/>
    <w:pPr>
      <w:spacing w:line="400" w:lineRule="atLeast"/>
      <w:ind w:left="0" w:right="0"/>
      <w:jc w:val="right"/>
    </w:pPr>
  </w:style>
  <w:style w:type="paragraph" w:customStyle="1" w:styleId="af">
    <w:name w:val="附件栏"/>
    <w:basedOn w:val="a"/>
    <w:qFormat/>
    <w:rsid w:val="000246DD"/>
  </w:style>
  <w:style w:type="paragraph" w:customStyle="1" w:styleId="af0">
    <w:name w:val="文头"/>
    <w:basedOn w:val="a"/>
    <w:qFormat/>
    <w:rsid w:val="000246DD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f1">
    <w:name w:val="紧急程度"/>
    <w:basedOn w:val="a9"/>
    <w:qFormat/>
    <w:rsid w:val="000246DD"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88526">
    <w:name w:val="样式 主题词 + 段后: 8.85 磅 行距: 固定值 26 磅"/>
    <w:basedOn w:val="aa"/>
    <w:qFormat/>
    <w:rsid w:val="000246DD"/>
    <w:pPr>
      <w:spacing w:after="177" w:line="520" w:lineRule="exact"/>
    </w:pPr>
    <w:rPr>
      <w:rFonts w:cs="宋体"/>
      <w:bCs/>
    </w:rPr>
  </w:style>
  <w:style w:type="paragraph" w:styleId="af2">
    <w:name w:val="Balloon Text"/>
    <w:basedOn w:val="a"/>
    <w:link w:val="Char"/>
    <w:semiHidden/>
    <w:unhideWhenUsed/>
    <w:rsid w:val="00F1705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f2"/>
    <w:semiHidden/>
    <w:rsid w:val="00F1705F"/>
    <w:rPr>
      <w:rFonts w:eastAsia="方正仿宋_GBK"/>
      <w:snapToGrid w:val="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8A5833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2022&#27169;&#26495;\&#36890;&#25919;&#35268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通政规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南通市人民政府文件</dc:title>
  <dc:creator>User</dc:creator>
  <cp:lastModifiedBy>User</cp:lastModifiedBy>
  <cp:revision>4</cp:revision>
  <cp:lastPrinted>2025-06-13T01:29:00Z</cp:lastPrinted>
  <dcterms:created xsi:type="dcterms:W3CDTF">2025-06-13T01:30:00Z</dcterms:created>
  <dcterms:modified xsi:type="dcterms:W3CDTF">2025-06-13T01:46:00Z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8FF960AB0EEE4BE2BF6CEFD2DBFAE899_12</vt:lpwstr>
  </property>
</Properties>
</file>